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A8" w:rsidRDefault="00931171">
      <w:r w:rsidRPr="00931171">
        <w:t>https://www.youtube.com/watch?v=OUS9mM8Xbbw&amp;safe=active</w:t>
      </w:r>
      <w:bookmarkStart w:id="0" w:name="_GoBack"/>
      <w:bookmarkEnd w:id="0"/>
    </w:p>
    <w:sectPr w:rsidR="00232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71"/>
    <w:rsid w:val="002328A8"/>
    <w:rsid w:val="0093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75895-900F-4493-A2D7-163D7BDF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D87F1543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Public Schools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Knapp</dc:creator>
  <cp:keywords/>
  <dc:description/>
  <cp:lastModifiedBy>Garry Knapp</cp:lastModifiedBy>
  <cp:revision>1</cp:revision>
  <dcterms:created xsi:type="dcterms:W3CDTF">2015-08-10T18:25:00Z</dcterms:created>
  <dcterms:modified xsi:type="dcterms:W3CDTF">2015-08-10T18:27:00Z</dcterms:modified>
</cp:coreProperties>
</file>